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4203B05B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9535F3">
        <w:rPr>
          <w:rFonts w:ascii="Calibri" w:eastAsia="Calibri" w:hAnsi="Calibri"/>
          <w:sz w:val="22"/>
          <w:szCs w:val="22"/>
          <w:lang w:val="sr-Cyrl-RS"/>
        </w:rPr>
        <w:t>1</w:t>
      </w:r>
      <w:r w:rsidR="00C265C9">
        <w:rPr>
          <w:rFonts w:ascii="Calibri" w:eastAsia="Calibri" w:hAnsi="Calibri"/>
          <w:sz w:val="22"/>
          <w:szCs w:val="22"/>
          <w:lang w:val="sr-Latn-RS"/>
        </w:rPr>
        <w:t>1</w:t>
      </w:r>
      <w:r w:rsidR="00431B46">
        <w:rPr>
          <w:rFonts w:ascii="Calibri" w:eastAsia="Calibri" w:hAnsi="Calibri"/>
          <w:sz w:val="22"/>
          <w:szCs w:val="22"/>
          <w:lang w:val="sr-Cyrl-RS"/>
        </w:rPr>
        <w:t>5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53615F96" w:rsidR="006D21B0" w:rsidRPr="006D21B0" w:rsidRDefault="00AB0D34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37291D9" w:rsidR="00365519" w:rsidRPr="00431B46" w:rsidRDefault="00431B46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bCs/>
                <w:sz w:val="22"/>
                <w:szCs w:val="22"/>
                <w:lang w:val="sr-Cyrl-RS"/>
              </w:rPr>
              <w:t>Семеринг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BB85152" w:rsidR="00365519" w:rsidRPr="00431B46" w:rsidRDefault="00431B46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140 х 120 х13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1D314CE1" w:rsidR="00365519" w:rsidRPr="00A52DC6" w:rsidRDefault="00431B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075F0AAA" w:rsidR="00365519" w:rsidRPr="00A52DC6" w:rsidRDefault="00431B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431B46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0F557E48" w:rsidR="00365519" w:rsidRPr="00A22336" w:rsidRDefault="00431B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Семеринг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3723A150" w:rsidR="00365519" w:rsidRPr="00431B46" w:rsidRDefault="00431B4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 х 58 х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065190CB" w:rsidR="00365519" w:rsidRPr="00AF5277" w:rsidRDefault="00431B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022C809C" w:rsidR="00365519" w:rsidRPr="00A52DC6" w:rsidRDefault="00431B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31B46" w:rsidRPr="00A52DC6" w14:paraId="73005195" w14:textId="77777777" w:rsidTr="00431B46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023" w14:textId="45797C97" w:rsidR="00431B46" w:rsidRPr="00A22336" w:rsidRDefault="00431B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Паљена жица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A9F" w14:textId="1932EB48" w:rsidR="00431B46" w:rsidRPr="00431B46" w:rsidRDefault="00431B4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431B46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3,15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94F" w14:textId="79021398" w:rsidR="00431B46" w:rsidRPr="00AF5277" w:rsidRDefault="00431B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Килограм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AB5" w14:textId="7DD29C77" w:rsidR="00431B46" w:rsidRPr="00A52DC6" w:rsidRDefault="00431B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0BC" w14:textId="77777777" w:rsidR="00431B46" w:rsidRPr="00A52DC6" w:rsidRDefault="00431B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1DE" w14:textId="77777777" w:rsidR="00431B46" w:rsidRPr="00A52DC6" w:rsidRDefault="00431B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5C2" w14:textId="77777777" w:rsidR="00431B46" w:rsidRPr="00A52DC6" w:rsidRDefault="00431B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31B46" w:rsidRPr="00A52DC6" w14:paraId="60018CFB" w14:textId="77777777" w:rsidTr="00431B46">
        <w:trPr>
          <w:trHeight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3CB" w14:textId="56A2203B" w:rsidR="00431B46" w:rsidRPr="00A22336" w:rsidRDefault="00431B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Филтер уља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19C" w14:textId="5D6482CC" w:rsidR="00431B46" w:rsidRPr="00431B46" w:rsidRDefault="00431B46" w:rsidP="00AF527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За компресор 8510121-110 </w:t>
            </w:r>
            <w:r>
              <w:rPr>
                <w:sz w:val="22"/>
                <w:szCs w:val="22"/>
              </w:rPr>
              <w:t>ACY 10300882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F80" w14:textId="02D777FF" w:rsidR="00431B46" w:rsidRPr="00431B46" w:rsidRDefault="00431B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352" w14:textId="1F232C4F" w:rsidR="00431B46" w:rsidRPr="00A52DC6" w:rsidRDefault="00431B4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81D" w14:textId="77777777" w:rsidR="00431B46" w:rsidRPr="00A52DC6" w:rsidRDefault="00431B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CE2" w14:textId="77777777" w:rsidR="00431B46" w:rsidRPr="00A52DC6" w:rsidRDefault="00431B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6C1" w14:textId="77777777" w:rsidR="00431B46" w:rsidRPr="00A52DC6" w:rsidRDefault="00431B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A538C37" w14:textId="348490BA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bookmarkStart w:id="0" w:name="_Hlk135122906"/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0A81" w14:textId="77777777" w:rsidR="00485142" w:rsidRDefault="00485142" w:rsidP="00AD7978">
      <w:r>
        <w:separator/>
      </w:r>
    </w:p>
  </w:endnote>
  <w:endnote w:type="continuationSeparator" w:id="0">
    <w:p w14:paraId="14280718" w14:textId="77777777" w:rsidR="00485142" w:rsidRDefault="00485142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B905" w14:textId="77777777" w:rsidR="00485142" w:rsidRDefault="00485142" w:rsidP="00AD7978">
      <w:r>
        <w:separator/>
      </w:r>
    </w:p>
  </w:footnote>
  <w:footnote w:type="continuationSeparator" w:id="0">
    <w:p w14:paraId="75620FBB" w14:textId="77777777" w:rsidR="00485142" w:rsidRDefault="00485142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0F4C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1A4B4E"/>
    <w:rsid w:val="00200664"/>
    <w:rsid w:val="00202435"/>
    <w:rsid w:val="00202B82"/>
    <w:rsid w:val="00202DE3"/>
    <w:rsid w:val="00210498"/>
    <w:rsid w:val="0021219F"/>
    <w:rsid w:val="00213144"/>
    <w:rsid w:val="00226ABD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31B46"/>
    <w:rsid w:val="004436AA"/>
    <w:rsid w:val="004447C9"/>
    <w:rsid w:val="00446BBE"/>
    <w:rsid w:val="00466B40"/>
    <w:rsid w:val="00466D18"/>
    <w:rsid w:val="00473EA3"/>
    <w:rsid w:val="0047448B"/>
    <w:rsid w:val="00483BE7"/>
    <w:rsid w:val="00485142"/>
    <w:rsid w:val="004A21C5"/>
    <w:rsid w:val="004A5C70"/>
    <w:rsid w:val="004C1A33"/>
    <w:rsid w:val="004C6ABD"/>
    <w:rsid w:val="004D049B"/>
    <w:rsid w:val="004E048B"/>
    <w:rsid w:val="00504204"/>
    <w:rsid w:val="00506B9C"/>
    <w:rsid w:val="00515FF8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444F1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5BA0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86FFB"/>
    <w:rsid w:val="00890131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535F3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0D3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129C"/>
    <w:rsid w:val="00C263F6"/>
    <w:rsid w:val="00C265C9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21A2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028E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466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115</cp:revision>
  <cp:lastPrinted>2023-07-26T08:43:00Z</cp:lastPrinted>
  <dcterms:created xsi:type="dcterms:W3CDTF">2023-03-16T05:35:00Z</dcterms:created>
  <dcterms:modified xsi:type="dcterms:W3CDTF">2023-12-20T12:05:00Z</dcterms:modified>
</cp:coreProperties>
</file>